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 Dirigente Scolastico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Comprensivo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Spezzano della Sila-Celico_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a __________________________________________________ il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0D5C82" w:rsidRDefault="000D5C82" w:rsidP="000D5C82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presso il plesso _________________________________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0D5C82" w:rsidRDefault="000D5C82" w:rsidP="000D5C82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0D5C82" w:rsidRDefault="000D5C82" w:rsidP="000D5C82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con numero tessera __________________________________________________________________________</w:t>
      </w:r>
    </w:p>
    <w:p w:rsidR="000D5C82" w:rsidRDefault="000D5C82" w:rsidP="000D5C82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:rsidR="000D5C82" w:rsidRPr="000A468E" w:rsidRDefault="000D5C82" w:rsidP="000D5C82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il.________________ l’autorizzazione ad esercitare la libera professione di_______________________________ai sensi dell’art. 508 del D.Lgs 297/94.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0D5C82" w:rsidRDefault="000D5C82" w:rsidP="000D5C82">
      <w:pPr>
        <w:jc w:val="center"/>
        <w:rPr>
          <w:rFonts w:ascii="Segoe UI" w:hAnsi="Segoe UI" w:cs="Segoe UI"/>
          <w:color w:val="212529"/>
        </w:rPr>
      </w:pPr>
    </w:p>
    <w:p w:rsidR="000D5C82" w:rsidRDefault="000D5C82" w:rsidP="000D5C82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D5C82" w:rsidRPr="000A468E" w:rsidRDefault="000D5C82" w:rsidP="000D5C82">
      <w:pPr>
        <w:jc w:val="center"/>
        <w:rPr>
          <w:rFonts w:ascii="Segoe UI" w:hAnsi="Segoe UI" w:cs="Segoe UI"/>
          <w:b/>
          <w:bCs/>
          <w:color w:val="212529"/>
        </w:rPr>
      </w:pPr>
      <w:r w:rsidRPr="00D81716">
        <w:rPr>
          <w:b/>
          <w:bCs/>
          <w:noProof/>
        </w:rPr>
        <w:pict>
          <v:rect id="Rettangolo 1" o:spid="_x0000_s2051" style="position:absolute;left:0;text-align:left;margin-left:92.25pt;margin-top:16.8pt;width:25.5pt;height:2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f79646 [3209]" strokeweight="1pt"/>
        </w:pict>
      </w:r>
    </w:p>
    <w:p w:rsidR="000D5C82" w:rsidRDefault="000D5C82" w:rsidP="000D5C82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81716">
        <w:rPr>
          <w:noProof/>
        </w:rPr>
        <w:pict>
          <v:rect id="Rettangolo 2" o:spid="_x0000_s2050" style="position:absolute;left:0;text-align:left;margin-left:96.3pt;margin-top:25.85pt;width:25.5pt;height:2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f79646 [3209]" strokeweight="1pt"/>
        </w:pict>
      </w:r>
    </w:p>
    <w:p w:rsidR="000D5C82" w:rsidRPr="005350FE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0D5C82" w:rsidRDefault="000D5C82" w:rsidP="000D5C8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D5C82" w:rsidRPr="005350FE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0D5C82" w:rsidRPr="005350FE" w:rsidRDefault="000D5C82" w:rsidP="000D5C8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:rsidR="000D5C82" w:rsidRDefault="000D5C82" w:rsidP="000D5C82"/>
    <w:p w:rsidR="00EE315F" w:rsidRPr="001B4CE8" w:rsidRDefault="00EE315F" w:rsidP="001B4CE8"/>
    <w:sectPr w:rsidR="00EE315F" w:rsidRPr="001B4CE8" w:rsidSect="0048321D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E0" w:rsidRDefault="006366E0">
      <w:r>
        <w:separator/>
      </w:r>
    </w:p>
  </w:endnote>
  <w:endnote w:type="continuationSeparator" w:id="1">
    <w:p w:rsidR="006366E0" w:rsidRDefault="0063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6517B9" w:rsidRDefault="003F730F" w:rsidP="0048321D">
    <w:pPr>
      <w:pStyle w:val="Pidipagina"/>
      <w:pBdr>
        <w:top w:val="single" w:sz="4" w:space="1" w:color="auto"/>
      </w:pBdr>
      <w:jc w:val="center"/>
      <w:rPr>
        <w:rFonts w:ascii="Calibri" w:hAnsi="Calibri" w:cs="Calibri"/>
        <w:color w:val="3366FF"/>
        <w:sz w:val="20"/>
      </w:rPr>
    </w:pPr>
    <w:r w:rsidRPr="006517B9">
      <w:rPr>
        <w:rFonts w:ascii="Calibri" w:hAnsi="Calibri" w:cs="Calibri"/>
        <w:color w:val="3366FF"/>
        <w:sz w:val="20"/>
      </w:rPr>
      <w:t xml:space="preserve">Scuola dell’infanzia, primaria e secondaria di 1° grado ad indirizzo musicale </w:t>
    </w:r>
    <w:r w:rsidR="001B4CE8">
      <w:rPr>
        <w:rFonts w:ascii="Calibri" w:hAnsi="Calibri" w:cs="Calibri"/>
        <w:color w:val="3366FF"/>
        <w:sz w:val="20"/>
      </w:rPr>
      <w:t>“</w:t>
    </w:r>
    <w:r w:rsidRPr="006517B9">
      <w:rPr>
        <w:rFonts w:ascii="Calibri" w:hAnsi="Calibri" w:cs="Calibri"/>
        <w:color w:val="3366FF"/>
        <w:sz w:val="20"/>
      </w:rPr>
      <w:t>Spezzano Sila</w:t>
    </w:r>
    <w:r w:rsidR="001B4CE8">
      <w:rPr>
        <w:rFonts w:ascii="Calibri" w:hAnsi="Calibri" w:cs="Calibri"/>
        <w:color w:val="3366FF"/>
        <w:sz w:val="20"/>
      </w:rPr>
      <w:t xml:space="preserve"> – </w:t>
    </w:r>
    <w:r w:rsidRPr="006517B9">
      <w:rPr>
        <w:rFonts w:ascii="Calibri" w:hAnsi="Calibri" w:cs="Calibri"/>
        <w:color w:val="3366FF"/>
        <w:sz w:val="20"/>
      </w:rPr>
      <w:t>Celico</w:t>
    </w:r>
    <w:r w:rsidR="001B4CE8">
      <w:rPr>
        <w:rFonts w:ascii="Calibri" w:hAnsi="Calibri" w:cs="Calibri"/>
        <w:color w:val="3366FF"/>
        <w:sz w:val="20"/>
      </w:rPr>
      <w:t>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Pr="006517B9" w:rsidRDefault="00AE46C0" w:rsidP="0048321D">
    <w:pPr>
      <w:pStyle w:val="Pidipagina"/>
      <w:pBdr>
        <w:top w:val="single" w:sz="4" w:space="1" w:color="auto"/>
      </w:pBdr>
      <w:jc w:val="center"/>
      <w:rPr>
        <w:color w:val="3366FF"/>
        <w:sz w:val="20"/>
      </w:rPr>
    </w:pPr>
    <w:r w:rsidRPr="006517B9">
      <w:rPr>
        <w:color w:val="3366FF"/>
        <w:sz w:val="20"/>
      </w:rPr>
      <w:t>Scuola dell’infanzia, primaria e secondaria di 1° grado</w:t>
    </w:r>
    <w:r w:rsidR="003F730F" w:rsidRPr="006517B9">
      <w:rPr>
        <w:color w:val="3366FF"/>
        <w:sz w:val="20"/>
      </w:rPr>
      <w:t xml:space="preserve">ad indirizzo musicale </w:t>
    </w:r>
    <w:r w:rsidR="001B4CE8">
      <w:rPr>
        <w:color w:val="3366FF"/>
        <w:sz w:val="20"/>
      </w:rPr>
      <w:t>“</w:t>
    </w:r>
    <w:r w:rsidR="003F730F" w:rsidRPr="006517B9">
      <w:rPr>
        <w:color w:val="3366FF"/>
        <w:sz w:val="20"/>
      </w:rPr>
      <w:t>Spezzano Sila</w:t>
    </w:r>
    <w:r w:rsidR="001B4CE8">
      <w:rPr>
        <w:color w:val="3366FF"/>
        <w:sz w:val="20"/>
      </w:rPr>
      <w:t xml:space="preserve"> – </w:t>
    </w:r>
    <w:r w:rsidR="003F730F" w:rsidRPr="006517B9">
      <w:rPr>
        <w:color w:val="3366FF"/>
        <w:sz w:val="20"/>
      </w:rPr>
      <w:t>Celico</w:t>
    </w:r>
    <w:r w:rsidR="001B4CE8">
      <w:rPr>
        <w:color w:val="3366FF"/>
        <w:sz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E0" w:rsidRDefault="006366E0">
      <w:r>
        <w:separator/>
      </w:r>
    </w:p>
  </w:footnote>
  <w:footnote w:type="continuationSeparator" w:id="1">
    <w:p w:rsidR="006366E0" w:rsidRDefault="00636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2E" w:rsidRPr="006517B9" w:rsidRDefault="009D0B2E" w:rsidP="009D0B2E">
    <w:pPr>
      <w:jc w:val="center"/>
    </w:pPr>
    <w:r w:rsidRPr="006517B9">
      <w:t xml:space="preserve">IC </w:t>
    </w:r>
    <w:r w:rsidR="001B4CE8">
      <w:t>“</w:t>
    </w:r>
    <w:r w:rsidR="003F730F" w:rsidRPr="006517B9">
      <w:t>Spezzano Sila</w:t>
    </w:r>
    <w:r w:rsidR="001B4CE8">
      <w:t xml:space="preserve"> – </w:t>
    </w:r>
    <w:r w:rsidR="003F730F" w:rsidRPr="006517B9">
      <w:t>Celico</w:t>
    </w:r>
    <w:r w:rsidR="001B4CE8">
      <w:t>”</w:t>
    </w:r>
    <w:r w:rsidRPr="006517B9">
      <w:t xml:space="preserve"> - tel. 098443</w:t>
    </w:r>
    <w:r w:rsidR="003F730F" w:rsidRPr="006517B9">
      <w:t>1638</w:t>
    </w:r>
    <w:r w:rsidRPr="006517B9">
      <w:t xml:space="preserve"> - CF </w:t>
    </w:r>
    <w:r w:rsidR="003F730F" w:rsidRPr="006517B9">
      <w:t>80004540789</w:t>
    </w:r>
    <w:r w:rsidRPr="006517B9">
      <w:t xml:space="preserve"> - CM CSIC85</w:t>
    </w:r>
    <w:r w:rsidR="003F730F" w:rsidRPr="006517B9">
      <w:t>5</w:t>
    </w:r>
    <w:r w:rsidRPr="006517B9">
      <w:t>00</w:t>
    </w:r>
    <w:r w:rsidR="003F730F" w:rsidRPr="006517B9">
      <w:t>A</w:t>
    </w:r>
  </w:p>
  <w:p w:rsidR="009D0B2E" w:rsidRPr="006517B9" w:rsidRDefault="009D0B2E" w:rsidP="009D0B2E">
    <w:pPr>
      <w:pBdr>
        <w:bottom w:val="single" w:sz="4" w:space="1" w:color="auto"/>
      </w:pBdr>
      <w:jc w:val="center"/>
      <w:rPr>
        <w:sz w:val="20"/>
        <w:szCs w:val="20"/>
      </w:rPr>
    </w:pPr>
    <w:r w:rsidRPr="006517B9">
      <w:rPr>
        <w:sz w:val="20"/>
        <w:szCs w:val="20"/>
      </w:rPr>
      <w:t>Sito web</w:t>
    </w:r>
    <w:r w:rsidR="00853F6B" w:rsidRPr="006517B9">
      <w:rPr>
        <w:sz w:val="20"/>
        <w:szCs w:val="20"/>
      </w:rPr>
      <w:t>:</w:t>
    </w:r>
    <w:hyperlink r:id="rId1" w:history="1">
      <w:r w:rsidRPr="006517B9">
        <w:rPr>
          <w:rStyle w:val="Collegamentoipertestuale"/>
          <w:sz w:val="20"/>
          <w:szCs w:val="20"/>
          <w:u w:val="none"/>
        </w:rPr>
        <w:t>www.</w:t>
      </w:r>
      <w:r w:rsidR="003F730F" w:rsidRPr="006517B9">
        <w:rPr>
          <w:rStyle w:val="Collegamentoipertestuale"/>
          <w:sz w:val="20"/>
          <w:szCs w:val="20"/>
          <w:u w:val="none"/>
        </w:rPr>
        <w:t>ictelesiospezzanosila</w:t>
      </w:r>
      <w:r w:rsidRPr="006517B9">
        <w:rPr>
          <w:rStyle w:val="Collegamentoipertestuale"/>
          <w:sz w:val="20"/>
          <w:szCs w:val="20"/>
          <w:u w:val="none"/>
        </w:rPr>
        <w:t>.</w:t>
      </w:r>
      <w:r w:rsidR="00E3437D" w:rsidRPr="006517B9">
        <w:rPr>
          <w:rStyle w:val="Collegamentoipertestuale"/>
          <w:sz w:val="20"/>
          <w:szCs w:val="20"/>
          <w:u w:val="none"/>
        </w:rPr>
        <w:t>edu</w:t>
      </w:r>
      <w:r w:rsidRPr="006517B9">
        <w:rPr>
          <w:rStyle w:val="Collegamentoipertestuale"/>
          <w:sz w:val="20"/>
          <w:szCs w:val="20"/>
          <w:u w:val="none"/>
        </w:rPr>
        <w:t>.it</w:t>
      </w:r>
    </w:hyperlink>
    <w:r w:rsidRPr="006517B9">
      <w:rPr>
        <w:sz w:val="20"/>
        <w:szCs w:val="20"/>
      </w:rPr>
      <w:t xml:space="preserve">- </w:t>
    </w:r>
    <w:r w:rsidR="003F730F" w:rsidRPr="006517B9">
      <w:rPr>
        <w:sz w:val="20"/>
        <w:szCs w:val="20"/>
      </w:rPr>
      <w:t>peo</w:t>
    </w:r>
    <w:r w:rsidR="00853F6B" w:rsidRPr="006517B9">
      <w:rPr>
        <w:sz w:val="20"/>
        <w:szCs w:val="20"/>
      </w:rPr>
      <w:t>:</w:t>
    </w:r>
    <w:hyperlink r:id="rId2" w:history="1">
      <w:r w:rsidR="003F730F" w:rsidRPr="006517B9">
        <w:rPr>
          <w:rStyle w:val="Collegamentoipertestuale"/>
          <w:sz w:val="20"/>
          <w:szCs w:val="20"/>
          <w:u w:val="none"/>
        </w:rPr>
        <w:t>csic85500a@istruzione.it</w:t>
      </w:r>
    </w:hyperlink>
    <w:r w:rsidRPr="006517B9">
      <w:rPr>
        <w:sz w:val="20"/>
        <w:szCs w:val="20"/>
      </w:rPr>
      <w:t xml:space="preserve">-  </w:t>
    </w:r>
    <w:r w:rsidR="003F730F" w:rsidRPr="006517B9">
      <w:rPr>
        <w:sz w:val="20"/>
        <w:szCs w:val="20"/>
      </w:rPr>
      <w:t>pec</w:t>
    </w:r>
    <w:r w:rsidR="00853F6B" w:rsidRPr="006517B9">
      <w:rPr>
        <w:sz w:val="20"/>
        <w:szCs w:val="20"/>
      </w:rPr>
      <w:t>:</w:t>
    </w:r>
    <w:hyperlink r:id="rId3" w:history="1">
      <w:r w:rsidR="003F730F" w:rsidRPr="006517B9">
        <w:rPr>
          <w:rStyle w:val="Collegamentoipertestuale"/>
          <w:sz w:val="20"/>
          <w:szCs w:val="20"/>
          <w:u w:val="none"/>
        </w:rPr>
        <w:t>csic85500a@pec.istruzione.it</w:t>
      </w:r>
    </w:hyperlink>
  </w:p>
  <w:p w:rsidR="009D0B2E" w:rsidRPr="007D27DD" w:rsidRDefault="009D0B2E" w:rsidP="009D0B2E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7" w:type="dxa"/>
      <w:tblInd w:w="144" w:type="dxa"/>
      <w:tblLayout w:type="fixed"/>
      <w:tblLook w:val="04A0"/>
    </w:tblPr>
    <w:tblGrid>
      <w:gridCol w:w="1346"/>
      <w:gridCol w:w="5422"/>
      <w:gridCol w:w="3119"/>
    </w:tblGrid>
    <w:tr w:rsidR="00D3523D" w:rsidRPr="00502745" w:rsidTr="0049600A">
      <w:trPr>
        <w:trHeight w:val="1555"/>
      </w:trPr>
      <w:tc>
        <w:tcPr>
          <w:tcW w:w="1346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ind w:left="15" w:hanging="15"/>
            <w:jc w:val="left"/>
            <w:rPr>
              <w:b w:val="0"/>
              <w:i w:val="0"/>
              <w:color w:val="000000"/>
              <w:sz w:val="28"/>
              <w:szCs w:val="28"/>
            </w:rPr>
          </w:pPr>
          <w:r w:rsidRPr="00502745">
            <w:rPr>
              <w:b w:val="0"/>
              <w:i w:val="0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738835" cy="738835"/>
                <wp:effectExtent l="19050" t="0" r="4115" b="0"/>
                <wp:docPr id="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055" cy="7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2" w:type="dxa"/>
          <w:shd w:val="clear" w:color="auto" w:fill="FFFFFF"/>
          <w:hideMark/>
        </w:tcPr>
        <w:p w:rsidR="00D3523D" w:rsidRPr="002439FD" w:rsidRDefault="00D3523D" w:rsidP="00D3523D">
          <w:pPr>
            <w:pStyle w:val="Titolo"/>
            <w:ind w:right="-91"/>
            <w:rPr>
              <w:b w:val="0"/>
              <w:i w:val="0"/>
              <w:color w:val="000000"/>
              <w:sz w:val="28"/>
              <w:szCs w:val="28"/>
            </w:rPr>
          </w:pPr>
          <w:r w:rsidRPr="002439FD">
            <w:rPr>
              <w:b w:val="0"/>
              <w:i w:val="0"/>
              <w:color w:val="000000"/>
              <w:sz w:val="28"/>
              <w:szCs w:val="28"/>
            </w:rPr>
            <w:t>ISTITUTO COMPRENSIVO STATALE</w:t>
          </w:r>
        </w:p>
        <w:p w:rsidR="00D3523D" w:rsidRPr="002439FD" w:rsidRDefault="001B4CE8" w:rsidP="00D3523D">
          <w:pPr>
            <w:pStyle w:val="Titolo"/>
            <w:ind w:right="-91"/>
            <w:rPr>
              <w:i w:val="0"/>
              <w:color w:val="000000"/>
              <w:sz w:val="32"/>
              <w:szCs w:val="32"/>
            </w:rPr>
          </w:pPr>
          <w:r>
            <w:rPr>
              <w:i w:val="0"/>
              <w:color w:val="000000"/>
              <w:sz w:val="32"/>
              <w:szCs w:val="32"/>
            </w:rPr>
            <w:t>“</w:t>
          </w:r>
          <w:r w:rsidR="00D3523D" w:rsidRPr="002439FD">
            <w:rPr>
              <w:i w:val="0"/>
              <w:color w:val="000000"/>
              <w:sz w:val="32"/>
              <w:szCs w:val="32"/>
            </w:rPr>
            <w:t xml:space="preserve">SPEZZANO SILA </w:t>
          </w:r>
          <w:r>
            <w:rPr>
              <w:i w:val="0"/>
              <w:color w:val="000000"/>
              <w:sz w:val="32"/>
              <w:szCs w:val="32"/>
            </w:rPr>
            <w:t>–</w:t>
          </w:r>
          <w:r w:rsidR="00D3523D" w:rsidRPr="002439FD">
            <w:rPr>
              <w:i w:val="0"/>
              <w:color w:val="000000"/>
              <w:sz w:val="32"/>
              <w:szCs w:val="32"/>
            </w:rPr>
            <w:t xml:space="preserve"> CELICO</w:t>
          </w:r>
          <w:r>
            <w:rPr>
              <w:i w:val="0"/>
              <w:color w:val="000000"/>
              <w:sz w:val="32"/>
              <w:szCs w:val="32"/>
            </w:rPr>
            <w:t>”</w:t>
          </w:r>
        </w:p>
        <w:p w:rsidR="003876C0" w:rsidRPr="002439FD" w:rsidRDefault="00D3523D" w:rsidP="003876C0">
          <w:pPr>
            <w:pStyle w:val="Titolo"/>
            <w:rPr>
              <w:b w:val="0"/>
              <w:i w:val="0"/>
              <w:color w:val="000000"/>
              <w:sz w:val="20"/>
              <w:szCs w:val="20"/>
            </w:rPr>
          </w:pPr>
          <w:r w:rsidRPr="002439FD">
            <w:rPr>
              <w:b w:val="0"/>
              <w:i w:val="0"/>
              <w:color w:val="000000"/>
              <w:sz w:val="20"/>
              <w:szCs w:val="20"/>
            </w:rPr>
            <w:t xml:space="preserve">Via B. Telesio, </w:t>
          </w:r>
          <w:r w:rsidR="003876C0" w:rsidRPr="002439FD">
            <w:rPr>
              <w:b w:val="0"/>
              <w:i w:val="0"/>
              <w:color w:val="000000"/>
              <w:sz w:val="20"/>
              <w:szCs w:val="20"/>
            </w:rPr>
            <w:t>2    -    87058 Spezzano della Sila</w:t>
          </w:r>
        </w:p>
        <w:p w:rsidR="00502745" w:rsidRPr="002439FD" w:rsidRDefault="00D3523D" w:rsidP="003876C0">
          <w:pPr>
            <w:pStyle w:val="Titolo"/>
            <w:rPr>
              <w:b w:val="0"/>
              <w:i w:val="0"/>
              <w:color w:val="000000"/>
              <w:sz w:val="20"/>
              <w:szCs w:val="20"/>
            </w:rPr>
          </w:pPr>
          <w:r w:rsidRPr="002439FD">
            <w:rPr>
              <w:b w:val="0"/>
              <w:i w:val="0"/>
              <w:color w:val="000000"/>
              <w:sz w:val="20"/>
              <w:szCs w:val="20"/>
            </w:rPr>
            <w:t>Tel. 0984/431638</w:t>
          </w:r>
          <w:r w:rsidR="003876C0" w:rsidRPr="002439FD">
            <w:rPr>
              <w:b w:val="0"/>
              <w:i w:val="0"/>
              <w:color w:val="000000"/>
              <w:sz w:val="20"/>
              <w:szCs w:val="20"/>
            </w:rPr>
            <w:t xml:space="preserve">    -   </w:t>
          </w:r>
          <w:r w:rsidRPr="002439FD">
            <w:rPr>
              <w:b w:val="0"/>
              <w:i w:val="0"/>
              <w:color w:val="000000"/>
              <w:sz w:val="20"/>
              <w:szCs w:val="20"/>
            </w:rPr>
            <w:t>C.F. 80004540789</w:t>
          </w:r>
        </w:p>
        <w:p w:rsidR="00502745" w:rsidRPr="002439FD" w:rsidRDefault="00502745" w:rsidP="00D3523D">
          <w:pPr>
            <w:pStyle w:val="Titolo"/>
            <w:rPr>
              <w:b w:val="0"/>
              <w:i w:val="0"/>
              <w:sz w:val="18"/>
              <w:szCs w:val="18"/>
              <w:lang w:val="en-GB"/>
            </w:rPr>
          </w:pPr>
          <w:r w:rsidRPr="002439FD">
            <w:rPr>
              <w:b w:val="0"/>
              <w:i w:val="0"/>
              <w:sz w:val="18"/>
              <w:szCs w:val="18"/>
              <w:lang w:val="en-GB"/>
            </w:rPr>
            <w:t xml:space="preserve">peo:  </w:t>
          </w:r>
          <w:hyperlink r:id="rId2" w:history="1">
            <w:r w:rsidRPr="002439FD">
              <w:rPr>
                <w:rStyle w:val="Collegamentoipertestuale"/>
                <w:b w:val="0"/>
                <w:i w:val="0"/>
                <w:sz w:val="18"/>
                <w:szCs w:val="18"/>
                <w:u w:val="none"/>
                <w:lang w:val="en-GB"/>
              </w:rPr>
              <w:t>csic85500a@istruzione.it</w:t>
            </w:r>
          </w:hyperlink>
          <w:r w:rsidRPr="002439FD">
            <w:rPr>
              <w:b w:val="0"/>
              <w:i w:val="0"/>
              <w:sz w:val="18"/>
              <w:szCs w:val="18"/>
              <w:lang w:val="en-GB"/>
            </w:rPr>
            <w:t xml:space="preserve">  -  pec:.</w:t>
          </w:r>
          <w:hyperlink r:id="rId3" w:history="1">
            <w:r w:rsidRPr="002439FD">
              <w:rPr>
                <w:rStyle w:val="Collegamentoipertestuale"/>
                <w:b w:val="0"/>
                <w:i w:val="0"/>
                <w:sz w:val="18"/>
                <w:szCs w:val="18"/>
                <w:u w:val="none"/>
                <w:lang w:val="en-GB"/>
              </w:rPr>
              <w:t>csic85500a@pec.istruzione.it</w:t>
            </w:r>
          </w:hyperlink>
        </w:p>
        <w:p w:rsidR="00D3523D" w:rsidRPr="00853F6B" w:rsidRDefault="00502745" w:rsidP="00D3523D">
          <w:pPr>
            <w:pStyle w:val="Titolo"/>
            <w:rPr>
              <w:sz w:val="20"/>
              <w:szCs w:val="20"/>
              <w:lang w:val="en-GB"/>
            </w:rPr>
          </w:pPr>
          <w:r w:rsidRPr="002439FD">
            <w:rPr>
              <w:b w:val="0"/>
              <w:i w:val="0"/>
              <w:sz w:val="20"/>
              <w:szCs w:val="20"/>
              <w:lang w:val="en-GB"/>
            </w:rPr>
            <w:t>sito web:</w:t>
          </w:r>
          <w:hyperlink r:id="rId4" w:history="1">
            <w:r w:rsidR="00D3523D" w:rsidRPr="002439FD">
              <w:rPr>
                <w:rStyle w:val="Collegamentoipertestuale"/>
                <w:b w:val="0"/>
                <w:i w:val="0"/>
                <w:sz w:val="20"/>
                <w:szCs w:val="20"/>
                <w:u w:val="none"/>
                <w:lang w:val="en-GB"/>
              </w:rPr>
              <w:t>www.ictelesiospezzanosila.edu.it</w:t>
            </w:r>
          </w:hyperlink>
        </w:p>
      </w:tc>
      <w:tc>
        <w:tcPr>
          <w:tcW w:w="3119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jc w:val="left"/>
          </w:pPr>
          <w:r w:rsidRPr="00502745">
            <w:rPr>
              <w:b w:val="0"/>
              <w:i w:val="0"/>
              <w:noProof/>
              <w:color w:val="000000"/>
            </w:rPr>
            <w:drawing>
              <wp:inline distT="0" distB="0" distL="0" distR="0">
                <wp:extent cx="1351915" cy="739775"/>
                <wp:effectExtent l="19050" t="0" r="635" b="0"/>
                <wp:docPr id="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02745">
            <w:rPr>
              <w:noProof/>
            </w:rPr>
            <w:drawing>
              <wp:inline distT="0" distB="0" distL="0" distR="0">
                <wp:extent cx="413923" cy="738836"/>
                <wp:effectExtent l="19050" t="0" r="5177" b="0"/>
                <wp:docPr id="2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73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321D" w:rsidRPr="00883BAB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366E0"/>
    <w:rsid w:val="000028AE"/>
    <w:rsid w:val="00012C99"/>
    <w:rsid w:val="00057F14"/>
    <w:rsid w:val="00067B7A"/>
    <w:rsid w:val="0009734A"/>
    <w:rsid w:val="000B2244"/>
    <w:rsid w:val="000C052B"/>
    <w:rsid w:val="000C4CFC"/>
    <w:rsid w:val="000D5C82"/>
    <w:rsid w:val="000E3A1B"/>
    <w:rsid w:val="001039AF"/>
    <w:rsid w:val="00107A7B"/>
    <w:rsid w:val="00115C76"/>
    <w:rsid w:val="0012420B"/>
    <w:rsid w:val="00135663"/>
    <w:rsid w:val="0017403C"/>
    <w:rsid w:val="00184A15"/>
    <w:rsid w:val="001A42D6"/>
    <w:rsid w:val="001A74DB"/>
    <w:rsid w:val="001B4CE8"/>
    <w:rsid w:val="001D59A8"/>
    <w:rsid w:val="001D5C5C"/>
    <w:rsid w:val="001F0F8F"/>
    <w:rsid w:val="0022732B"/>
    <w:rsid w:val="00233A40"/>
    <w:rsid w:val="002412CA"/>
    <w:rsid w:val="00242722"/>
    <w:rsid w:val="002439FD"/>
    <w:rsid w:val="002655F8"/>
    <w:rsid w:val="00267536"/>
    <w:rsid w:val="0028690C"/>
    <w:rsid w:val="00290A51"/>
    <w:rsid w:val="002A21EC"/>
    <w:rsid w:val="002A3E0A"/>
    <w:rsid w:val="002A4EEB"/>
    <w:rsid w:val="002B0215"/>
    <w:rsid w:val="002C5908"/>
    <w:rsid w:val="002D5A9F"/>
    <w:rsid w:val="00330830"/>
    <w:rsid w:val="00353149"/>
    <w:rsid w:val="0036472D"/>
    <w:rsid w:val="0036622C"/>
    <w:rsid w:val="0037244D"/>
    <w:rsid w:val="003876C0"/>
    <w:rsid w:val="00393E50"/>
    <w:rsid w:val="003B2AFE"/>
    <w:rsid w:val="003D172D"/>
    <w:rsid w:val="003F0961"/>
    <w:rsid w:val="003F0B19"/>
    <w:rsid w:val="003F730F"/>
    <w:rsid w:val="00400893"/>
    <w:rsid w:val="00401D28"/>
    <w:rsid w:val="0040476B"/>
    <w:rsid w:val="00463ADD"/>
    <w:rsid w:val="00464584"/>
    <w:rsid w:val="0048321D"/>
    <w:rsid w:val="004B379C"/>
    <w:rsid w:val="004D0733"/>
    <w:rsid w:val="00502745"/>
    <w:rsid w:val="00506A9D"/>
    <w:rsid w:val="005110BF"/>
    <w:rsid w:val="00534DDB"/>
    <w:rsid w:val="0055158B"/>
    <w:rsid w:val="00552847"/>
    <w:rsid w:val="0057079C"/>
    <w:rsid w:val="00585B04"/>
    <w:rsid w:val="00586426"/>
    <w:rsid w:val="005B43C7"/>
    <w:rsid w:val="005B5DFE"/>
    <w:rsid w:val="005E701A"/>
    <w:rsid w:val="0060275E"/>
    <w:rsid w:val="006135B4"/>
    <w:rsid w:val="00616411"/>
    <w:rsid w:val="00620E3F"/>
    <w:rsid w:val="006366E0"/>
    <w:rsid w:val="00644304"/>
    <w:rsid w:val="006517B9"/>
    <w:rsid w:val="0068758B"/>
    <w:rsid w:val="006904FA"/>
    <w:rsid w:val="00697A53"/>
    <w:rsid w:val="006A32FF"/>
    <w:rsid w:val="006B1D63"/>
    <w:rsid w:val="006C4665"/>
    <w:rsid w:val="006D4ADD"/>
    <w:rsid w:val="006E63EF"/>
    <w:rsid w:val="00723672"/>
    <w:rsid w:val="00747D5D"/>
    <w:rsid w:val="0079012D"/>
    <w:rsid w:val="00792617"/>
    <w:rsid w:val="0079648F"/>
    <w:rsid w:val="00796CB0"/>
    <w:rsid w:val="007B0ED4"/>
    <w:rsid w:val="007B506D"/>
    <w:rsid w:val="007E06B1"/>
    <w:rsid w:val="007F00EB"/>
    <w:rsid w:val="00822013"/>
    <w:rsid w:val="008242A2"/>
    <w:rsid w:val="008257B8"/>
    <w:rsid w:val="00835A48"/>
    <w:rsid w:val="00851253"/>
    <w:rsid w:val="00853F6B"/>
    <w:rsid w:val="00854771"/>
    <w:rsid w:val="00864EFD"/>
    <w:rsid w:val="00874FA1"/>
    <w:rsid w:val="008778F8"/>
    <w:rsid w:val="00883BAB"/>
    <w:rsid w:val="008A20BD"/>
    <w:rsid w:val="009032A3"/>
    <w:rsid w:val="009067E6"/>
    <w:rsid w:val="00950934"/>
    <w:rsid w:val="00957511"/>
    <w:rsid w:val="009D0B2E"/>
    <w:rsid w:val="009E4BAD"/>
    <w:rsid w:val="009F6374"/>
    <w:rsid w:val="00A33223"/>
    <w:rsid w:val="00A445D7"/>
    <w:rsid w:val="00A524F2"/>
    <w:rsid w:val="00A54B91"/>
    <w:rsid w:val="00A573EC"/>
    <w:rsid w:val="00A7013E"/>
    <w:rsid w:val="00A71AF6"/>
    <w:rsid w:val="00A9376A"/>
    <w:rsid w:val="00AE42CB"/>
    <w:rsid w:val="00AE46C0"/>
    <w:rsid w:val="00B31342"/>
    <w:rsid w:val="00B67091"/>
    <w:rsid w:val="00B7047B"/>
    <w:rsid w:val="00B848CB"/>
    <w:rsid w:val="00BC0B10"/>
    <w:rsid w:val="00C2136F"/>
    <w:rsid w:val="00C227A3"/>
    <w:rsid w:val="00C2459F"/>
    <w:rsid w:val="00C57AA0"/>
    <w:rsid w:val="00C72F43"/>
    <w:rsid w:val="00C93534"/>
    <w:rsid w:val="00CB0F9E"/>
    <w:rsid w:val="00CB7C9C"/>
    <w:rsid w:val="00CD3E41"/>
    <w:rsid w:val="00D10FAC"/>
    <w:rsid w:val="00D14498"/>
    <w:rsid w:val="00D30BE7"/>
    <w:rsid w:val="00D3523D"/>
    <w:rsid w:val="00D47C2C"/>
    <w:rsid w:val="00D50401"/>
    <w:rsid w:val="00D676FE"/>
    <w:rsid w:val="00D73B2C"/>
    <w:rsid w:val="00D87A81"/>
    <w:rsid w:val="00D90D05"/>
    <w:rsid w:val="00D93530"/>
    <w:rsid w:val="00DA1FF3"/>
    <w:rsid w:val="00DA6223"/>
    <w:rsid w:val="00DB32E1"/>
    <w:rsid w:val="00E3437D"/>
    <w:rsid w:val="00E479D0"/>
    <w:rsid w:val="00E55D03"/>
    <w:rsid w:val="00E67194"/>
    <w:rsid w:val="00E84630"/>
    <w:rsid w:val="00E95D3F"/>
    <w:rsid w:val="00EA0AAA"/>
    <w:rsid w:val="00EB0DB6"/>
    <w:rsid w:val="00EB220A"/>
    <w:rsid w:val="00EE315F"/>
    <w:rsid w:val="00F02986"/>
    <w:rsid w:val="00F15B2F"/>
    <w:rsid w:val="00F4481E"/>
    <w:rsid w:val="00F449B5"/>
    <w:rsid w:val="00F46D5B"/>
    <w:rsid w:val="00F614CB"/>
    <w:rsid w:val="00F70E7C"/>
    <w:rsid w:val="00F95312"/>
    <w:rsid w:val="00FA614B"/>
    <w:rsid w:val="00FB26DA"/>
    <w:rsid w:val="00FB5A52"/>
    <w:rsid w:val="00FB7682"/>
    <w:rsid w:val="00FE00C5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C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hyperlink" Target="http://www.icrovit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http://www.ictelesiospezzanosil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Desktop\0.Carta-intestata_Spezzano_2021_Unesco_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0.Carta-intestata_Spezzano_2021_Unesco_OK.dotx</Template>
  <TotalTime>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Pamela</dc:creator>
  <cp:lastModifiedBy> </cp:lastModifiedBy>
  <cp:revision>1</cp:revision>
  <cp:lastPrinted>2009-09-10T07:53:00Z</cp:lastPrinted>
  <dcterms:created xsi:type="dcterms:W3CDTF">2022-09-06T16:49:00Z</dcterms:created>
  <dcterms:modified xsi:type="dcterms:W3CDTF">2022-09-06T16:53:00Z</dcterms:modified>
</cp:coreProperties>
</file>